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bCs/>
          <w:spacing w:val="-17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pacing w:val="-17"/>
          <w:kern w:val="0"/>
          <w:sz w:val="36"/>
          <w:szCs w:val="36"/>
        </w:rPr>
        <w:t>罗山县公共资源交易项目进场交易申请表</w:t>
      </w:r>
    </w:p>
    <w:tbl>
      <w:tblPr>
        <w:tblStyle w:val="5"/>
        <w:tblpPr w:leftFromText="180" w:rightFromText="180" w:vertAnchor="page" w:horzAnchor="page" w:tblpX="992" w:tblpY="1548"/>
        <w:tblOverlap w:val="never"/>
        <w:tblW w:w="1031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488"/>
        <w:gridCol w:w="2568"/>
        <w:gridCol w:w="1319"/>
        <w:gridCol w:w="32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3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项目名称</w:t>
            </w:r>
          </w:p>
        </w:tc>
        <w:tc>
          <w:tcPr>
            <w:tcW w:w="8588" w:type="dxa"/>
            <w:gridSpan w:val="4"/>
            <w:vAlign w:val="center"/>
          </w:tcPr>
          <w:p>
            <w:pPr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 xml:space="preserve">  审批（核准）</w:t>
            </w:r>
          </w:p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单位及文号</w:t>
            </w:r>
          </w:p>
        </w:tc>
        <w:tc>
          <w:tcPr>
            <w:tcW w:w="8588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预算金额</w:t>
            </w:r>
          </w:p>
        </w:tc>
        <w:tc>
          <w:tcPr>
            <w:tcW w:w="4056" w:type="dxa"/>
            <w:gridSpan w:val="2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标段数量</w:t>
            </w:r>
          </w:p>
        </w:tc>
        <w:tc>
          <w:tcPr>
            <w:tcW w:w="3213" w:type="dxa"/>
            <w:vAlign w:val="center"/>
          </w:tcPr>
          <w:p>
            <w:pPr>
              <w:ind w:right="240"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项目类别</w:t>
            </w:r>
          </w:p>
        </w:tc>
        <w:tc>
          <w:tcPr>
            <w:tcW w:w="8588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工程建设     □政府采购     □国有产权     □土地矿权   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交易方式</w:t>
            </w:r>
          </w:p>
        </w:tc>
        <w:tc>
          <w:tcPr>
            <w:tcW w:w="8588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公开招标     □竞争性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磋商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□询价采购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□竞争性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谈判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交易范围</w:t>
            </w:r>
          </w:p>
        </w:tc>
        <w:tc>
          <w:tcPr>
            <w:tcW w:w="8588" w:type="dxa"/>
            <w:gridSpan w:val="4"/>
            <w:vAlign w:val="center"/>
          </w:tcPr>
          <w:p>
            <w:pPr>
              <w:tabs>
                <w:tab w:val="left" w:pos="5199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勘察      □设计       □施工      □监理     □货物    □服务          □重要设备和材料采购     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投资主体</w:t>
            </w:r>
          </w:p>
        </w:tc>
        <w:tc>
          <w:tcPr>
            <w:tcW w:w="40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政府          □其他</w:t>
            </w:r>
          </w:p>
        </w:tc>
        <w:tc>
          <w:tcPr>
            <w:tcW w:w="13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组织形式</w:t>
            </w:r>
          </w:p>
        </w:tc>
        <w:tc>
          <w:tcPr>
            <w:tcW w:w="321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委托      □自行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173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lang w:eastAsia="zh-CN"/>
              </w:rPr>
              <w:t>招标人承诺</w:t>
            </w:r>
          </w:p>
        </w:tc>
        <w:tc>
          <w:tcPr>
            <w:tcW w:w="8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一、严格按照国家相关法律、法规及各项规章制度组织交易活动。</w:t>
            </w:r>
          </w:p>
          <w:p>
            <w:pPr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二、申请进场交易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项目未实施，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且资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料齐全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真实有效。</w:t>
            </w:r>
          </w:p>
          <w:p>
            <w:pPr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三、秉承公开、公平、公正及诚实信用原则，发出的文件及公告真实、有效并符合我国法律法规规定，无倾向性条件或歧视性条款。</w:t>
            </w:r>
          </w:p>
          <w:p>
            <w:pPr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四、遵守交易中心各项场内管理制度，在交易过程中，不做任何影响项目公平、公正、公开的行为。</w:t>
            </w:r>
          </w:p>
          <w:p>
            <w:pPr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五、尊重评标委员会的评审结果，严格按照相关法律、法规确定中标（成交）人，及时与中标（成交）人签订合同。</w:t>
            </w:r>
          </w:p>
          <w:p>
            <w:pPr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六、因违反承诺所引发的一切后果，由申请单位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自行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承担。</w:t>
            </w:r>
          </w:p>
          <w:p>
            <w:pPr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七、积极组织答复各项质疑，并将处理结果及时公示。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731" w:type="dxa"/>
            <w:vMerge w:val="restar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招标人</w:t>
            </w:r>
          </w:p>
        </w:tc>
        <w:tc>
          <w:tcPr>
            <w:tcW w:w="148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5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</w:p>
          <w:p>
            <w:pPr>
              <w:ind w:firstLine="2400" w:firstLineChars="1000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（盖章）</w:t>
            </w:r>
          </w:p>
          <w:p>
            <w:pPr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532" w:type="dxa"/>
            <w:gridSpan w:val="2"/>
            <w:vMerge w:val="continue"/>
            <w:vAlign w:val="center"/>
          </w:tcPr>
          <w:p>
            <w:pPr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代理机构</w:t>
            </w:r>
          </w:p>
        </w:tc>
        <w:tc>
          <w:tcPr>
            <w:tcW w:w="14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568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4532" w:type="dxa"/>
            <w:gridSpan w:val="2"/>
            <w:vMerge w:val="restart"/>
          </w:tcPr>
          <w:p>
            <w:pPr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（盖章）</w:t>
            </w:r>
          </w:p>
          <w:p>
            <w:pPr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年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731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b/>
              </w:rPr>
            </w:pPr>
          </w:p>
        </w:tc>
        <w:tc>
          <w:tcPr>
            <w:tcW w:w="14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68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4532" w:type="dxa"/>
            <w:gridSpan w:val="2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监管部门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568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532" w:type="dxa"/>
            <w:gridSpan w:val="2"/>
            <w:vMerge w:val="restart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本项目已备案，同意进场交易。</w:t>
            </w:r>
          </w:p>
          <w:p>
            <w:pPr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（盖章）</w:t>
            </w:r>
          </w:p>
          <w:p>
            <w:pPr>
              <w:tabs>
                <w:tab w:val="left" w:pos="582"/>
              </w:tabs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月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532" w:type="dxa"/>
            <w:gridSpan w:val="2"/>
            <w:vMerge w:val="continue"/>
            <w:vAlign w:val="center"/>
          </w:tcPr>
          <w:p>
            <w:pPr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85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4D577964"/>
    <w:rsid w:val="000D7173"/>
    <w:rsid w:val="00333EE9"/>
    <w:rsid w:val="003A36F9"/>
    <w:rsid w:val="004A5FF1"/>
    <w:rsid w:val="0086608C"/>
    <w:rsid w:val="00B85864"/>
    <w:rsid w:val="00C246D4"/>
    <w:rsid w:val="00FE58C6"/>
    <w:rsid w:val="00FF7634"/>
    <w:rsid w:val="13612819"/>
    <w:rsid w:val="2E2B3670"/>
    <w:rsid w:val="39EA69CD"/>
    <w:rsid w:val="491C1AF6"/>
    <w:rsid w:val="4A6D3B06"/>
    <w:rsid w:val="4D577964"/>
    <w:rsid w:val="50FD1C48"/>
    <w:rsid w:val="5FC657FC"/>
    <w:rsid w:val="65470923"/>
    <w:rsid w:val="66FB5ECA"/>
    <w:rsid w:val="6D535020"/>
    <w:rsid w:val="7670491F"/>
    <w:rsid w:val="7A942F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qFormat/>
    <w:uiPriority w:val="0"/>
    <w:rPr>
      <w:sz w:val="18"/>
      <w:szCs w:val="18"/>
    </w:rPr>
  </w:style>
  <w:style w:type="paragraph" w:styleId="3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Typewriter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0000FF"/>
      <w:u w:val="none"/>
    </w:rPr>
  </w:style>
  <w:style w:type="character" w:styleId="15">
    <w:name w:val="HTML Code"/>
    <w:basedOn w:val="6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6">
    <w:name w:val="HTML Cite"/>
    <w:basedOn w:val="6"/>
    <w:uiPriority w:val="0"/>
  </w:style>
  <w:style w:type="character" w:styleId="17">
    <w:name w:val="HTML Keyboard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uiPriority w:val="0"/>
    <w:rPr>
      <w:rFonts w:hint="default" w:ascii="monospace" w:hAnsi="monospace" w:eastAsia="monospace" w:cs="monospace"/>
    </w:rPr>
  </w:style>
  <w:style w:type="character" w:customStyle="1" w:styleId="1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21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2018-07-23T03:41:00Z</dcterms:created>
  <dc:creator>lee</dc:creator>
  <cp:lastModifiedBy>lee</cp:lastModifiedBy>
  <cp:lastPrinted>2021-08-27T08:03:00Z</cp:lastPrinted>
  <dcterms:modified xsi:type="dcterms:W3CDTF">2021-12-13T01:39:19Z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41393597C4704F95A02DF2F8C896AC54</vt:lpwstr>
  </property>
</Properties>
</file>